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6B0E" w14:textId="77777777" w:rsidR="00BE0710" w:rsidRDefault="00000000">
      <w:pPr>
        <w:widowControl/>
        <w:shd w:val="clear" w:color="auto" w:fill="FFFFFF"/>
        <w:jc w:val="right"/>
        <w:textAlignment w:val="auto"/>
      </w:pPr>
      <w:r>
        <w:rPr>
          <w:rFonts w:eastAsia="Courier New" w:cs="Times New Roman"/>
        </w:rPr>
        <w:t xml:space="preserve"> Załącznik nr 9 do SWZ</w:t>
      </w:r>
    </w:p>
    <w:p w14:paraId="259DE3E9" w14:textId="77777777" w:rsidR="00BE0710" w:rsidRDefault="00BE0710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353D23CF" w14:textId="77777777" w:rsidR="00BE0710" w:rsidRDefault="00BE0710">
      <w:pPr>
        <w:widowControl/>
        <w:ind w:right="-143"/>
        <w:textAlignment w:val="auto"/>
        <w:rPr>
          <w:rFonts w:eastAsia="Courier New" w:cs="Times New Roman"/>
          <w:b/>
          <w:bCs/>
          <w:iCs/>
        </w:rPr>
      </w:pPr>
    </w:p>
    <w:p w14:paraId="05937E97" w14:textId="77777777" w:rsidR="00BE0710" w:rsidRDefault="00000000">
      <w:pPr>
        <w:widowControl/>
        <w:jc w:val="center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OŚWIADCZENIE WYKONAWCY WSPÓLNIE UBIEGAJĄCYCH SIĘ O</w:t>
      </w:r>
    </w:p>
    <w:p w14:paraId="066C17CA" w14:textId="77777777" w:rsidR="00BE0710" w:rsidRDefault="00000000">
      <w:pPr>
        <w:widowControl/>
        <w:jc w:val="center"/>
        <w:textAlignment w:val="auto"/>
      </w:pPr>
      <w:r>
        <w:rPr>
          <w:rFonts w:eastAsia="Courier New" w:cs="Times New Roman"/>
          <w:b/>
          <w:bCs/>
          <w:iCs/>
        </w:rPr>
        <w:t>UDZIELENIE ZAMÓWIENIA W ZAKRESIE O KTÓRYM MOWA</w:t>
      </w:r>
      <w:r>
        <w:rPr>
          <w:rFonts w:eastAsia="Courier New" w:cs="Times New Roman"/>
          <w:color w:val="222222"/>
        </w:rPr>
        <w:t xml:space="preserve"> w art.</w:t>
      </w:r>
    </w:p>
    <w:p w14:paraId="7BD944F2" w14:textId="77777777" w:rsidR="00BE0710" w:rsidRDefault="00000000">
      <w:pPr>
        <w:widowControl/>
        <w:jc w:val="center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117 ust. 4 ustawy pzp</w:t>
      </w:r>
    </w:p>
    <w:p w14:paraId="5936EA54" w14:textId="77777777" w:rsidR="00BE0710" w:rsidRDefault="00BE0710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2AC88071" w14:textId="77777777" w:rsidR="00BE0710" w:rsidRDefault="00000000">
      <w:pPr>
        <w:widowControl/>
        <w:jc w:val="center"/>
        <w:textAlignment w:val="auto"/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>Zadanie:</w:t>
      </w:r>
      <w:bookmarkStart w:id="0" w:name="_Hlk67651828"/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bookmarkEnd w:id="0"/>
      <w:r>
        <w:rPr>
          <w:rFonts w:eastAsia="Courier New" w:cs="Times New Roman"/>
          <w:b/>
          <w:bCs/>
          <w:color w:val="222222"/>
        </w:rPr>
        <w:t>„Zakup i dostawa fabrycznie nowej koparko-ładowarki wraz z osprzętem na potrzeby MZGK Sp. z o.o. w Karpaczu w formie leasingu operacyjnego”</w:t>
      </w:r>
    </w:p>
    <w:p w14:paraId="68F4466A" w14:textId="77777777" w:rsidR="00BE0710" w:rsidRDefault="00BE0710">
      <w:pPr>
        <w:widowControl/>
        <w:jc w:val="center"/>
        <w:textAlignment w:val="auto"/>
      </w:pPr>
    </w:p>
    <w:p w14:paraId="7E3E48C4" w14:textId="77777777" w:rsidR="00BE0710" w:rsidRDefault="00BE0710">
      <w:pPr>
        <w:pStyle w:val="Standard"/>
        <w:autoSpaceDE w:val="0"/>
        <w:jc w:val="center"/>
        <w:rPr>
          <w:rFonts w:eastAsia="Courier New" w:cs="Times New Roman"/>
          <w:b/>
          <w:u w:val="single"/>
        </w:rPr>
      </w:pPr>
    </w:p>
    <w:p w14:paraId="367A7580" w14:textId="77777777" w:rsidR="00BE0710" w:rsidRDefault="00000000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e-mail:sekretariat@mzgk-karpacz.pl</w:t>
      </w:r>
    </w:p>
    <w:p w14:paraId="12FA715D" w14:textId="77777777" w:rsidR="00BE0710" w:rsidRDefault="00BE0710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2CDBC9AA" w14:textId="77777777" w:rsidR="00BE0710" w:rsidRDefault="00000000">
      <w:pPr>
        <w:widowControl/>
        <w:jc w:val="both"/>
        <w:textAlignment w:val="auto"/>
      </w:pPr>
      <w:r>
        <w:rPr>
          <w:rFonts w:eastAsia="Courier New" w:cs="Times New Roman"/>
          <w:color w:val="222222"/>
        </w:rPr>
        <w:t>Na potrzeby postępowania o udzielenie zamówienia publicznego pn</w:t>
      </w:r>
    </w:p>
    <w:p w14:paraId="06D4402D" w14:textId="77777777" w:rsidR="00BE0710" w:rsidRDefault="00BE0710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17AEA16B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JA/MY:</w:t>
      </w:r>
    </w:p>
    <w:p w14:paraId="217339A6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………………………………………………………………………………………………….</w:t>
      </w:r>
    </w:p>
    <w:p w14:paraId="5C775C7C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  <w:sz w:val="20"/>
          <w:szCs w:val="20"/>
        </w:rPr>
      </w:pPr>
      <w:r>
        <w:rPr>
          <w:rFonts w:eastAsia="Courier New" w:cs="Times New Roman"/>
          <w:color w:val="222222"/>
          <w:sz w:val="20"/>
          <w:szCs w:val="20"/>
        </w:rPr>
        <w:t>(imię i nazwisko osoby/osób upoważnionej/ych do reprezentowania Wykonawców wspólnie ubiegających si o udzielenie zamówienia)</w:t>
      </w:r>
    </w:p>
    <w:p w14:paraId="6A23F050" w14:textId="77777777" w:rsidR="00BE0710" w:rsidRDefault="00BE0710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7FC72325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W imieniu Wykonawcy:</w:t>
      </w:r>
    </w:p>
    <w:p w14:paraId="159C4CD6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…………………………………………………………………………………………………..</w:t>
      </w:r>
    </w:p>
    <w:p w14:paraId="283C741A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  <w:sz w:val="20"/>
          <w:szCs w:val="20"/>
        </w:rPr>
      </w:pPr>
      <w:r>
        <w:rPr>
          <w:rFonts w:eastAsia="Courier New" w:cs="Times New Roman"/>
          <w:color w:val="222222"/>
          <w:sz w:val="20"/>
          <w:szCs w:val="20"/>
        </w:rPr>
        <w:t>(wpisać nazwy (firmy) Wykonawców wspólnie ubiegających się o udzielenie zamówienia)</w:t>
      </w:r>
    </w:p>
    <w:p w14:paraId="323ED26D" w14:textId="77777777" w:rsidR="00BE0710" w:rsidRDefault="00BE0710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2F1B764B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Oświadczam/my, że następujące roboty budowlane/dostawy/usługi wykonają poszczególni Wykonawcy wspólnie ubiegający się o udzielenie zamówienia:</w:t>
      </w:r>
    </w:p>
    <w:p w14:paraId="4B95D4CA" w14:textId="77777777" w:rsidR="00BE0710" w:rsidRDefault="00BE0710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4E113667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*Wykonawca: (nazwa) …………………………………………….</w:t>
      </w:r>
    </w:p>
    <w:p w14:paraId="0560F246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Wykona: ……………………………………………………………..</w:t>
      </w:r>
    </w:p>
    <w:p w14:paraId="733B2DA2" w14:textId="77777777" w:rsidR="00BE0710" w:rsidRDefault="00BE0710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4052A79F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*Wykonawca: ……………………………………………………….</w:t>
      </w:r>
    </w:p>
    <w:p w14:paraId="3DF55DB2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Wykona: ……………………………………………………………..</w:t>
      </w:r>
    </w:p>
    <w:p w14:paraId="091854D4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………………….</w:t>
      </w:r>
    </w:p>
    <w:p w14:paraId="057AF05B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(miejscowość, data)</w:t>
      </w:r>
    </w:p>
    <w:p w14:paraId="58639465" w14:textId="77777777" w:rsidR="00BE0710" w:rsidRDefault="00BE0710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7F40CF83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  <w:sz w:val="20"/>
          <w:szCs w:val="20"/>
        </w:rPr>
      </w:pPr>
      <w:r>
        <w:rPr>
          <w:rFonts w:eastAsia="Courier New" w:cs="Times New Roman"/>
          <w:color w:val="222222"/>
          <w:sz w:val="20"/>
          <w:szCs w:val="20"/>
        </w:rPr>
        <w:t>*należy dostosować do ilości Wykonawców konsorcjum</w:t>
      </w:r>
    </w:p>
    <w:p w14:paraId="7465D936" w14:textId="77777777" w:rsidR="00BE0710" w:rsidRDefault="00BE0710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024AD9F1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Dokumenty należy podpisać kwalifikowanym podpisem elektronicznym lub podpisem zaufanym lub</w:t>
      </w:r>
    </w:p>
    <w:p w14:paraId="0C97A6A1" w14:textId="77777777" w:rsidR="00BE0710" w:rsidRDefault="00000000">
      <w:pPr>
        <w:widowControl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>podpisem osobistym. Zamawiający zaleca zapisanie dokumentu w formacie PDF</w:t>
      </w:r>
    </w:p>
    <w:p w14:paraId="30E02B2F" w14:textId="77777777" w:rsidR="00BE0710" w:rsidRDefault="00BE0710">
      <w:pPr>
        <w:pStyle w:val="Standard"/>
      </w:pPr>
    </w:p>
    <w:p w14:paraId="22E5797E" w14:textId="77777777" w:rsidR="00BE0710" w:rsidRDefault="00BE0710">
      <w:pPr>
        <w:pStyle w:val="Standard"/>
        <w:ind w:left="4320" w:firstLine="720"/>
      </w:pPr>
    </w:p>
    <w:p w14:paraId="58728FAE" w14:textId="77777777" w:rsidR="00BE0710" w:rsidRDefault="00000000">
      <w:pPr>
        <w:pStyle w:val="Standard"/>
        <w:ind w:left="4320" w:firstLine="720"/>
      </w:pPr>
      <w:r>
        <w:t>……………………………………………….......</w:t>
      </w:r>
    </w:p>
    <w:p w14:paraId="3DFEF18C" w14:textId="77777777" w:rsidR="00BE071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(data i czytelny podpis)</w:t>
      </w:r>
    </w:p>
    <w:sectPr w:rsidR="00BE0710">
      <w:headerReference w:type="default" r:id="rId7"/>
      <w:footerReference w:type="default" r:id="rId8"/>
      <w:pgSz w:w="11906" w:h="16838"/>
      <w:pgMar w:top="1134" w:right="1046" w:bottom="1134" w:left="1050" w:header="708" w:footer="2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F294" w14:textId="77777777" w:rsidR="005C1C5A" w:rsidRDefault="005C1C5A">
      <w:r>
        <w:separator/>
      </w:r>
    </w:p>
  </w:endnote>
  <w:endnote w:type="continuationSeparator" w:id="0">
    <w:p w14:paraId="093DB72D" w14:textId="77777777" w:rsidR="005C1C5A" w:rsidRDefault="005C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5B56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FF473" w14:textId="77777777" w:rsidR="005C1C5A" w:rsidRDefault="005C1C5A">
      <w:r>
        <w:rPr>
          <w:color w:val="000000"/>
        </w:rPr>
        <w:separator/>
      </w:r>
    </w:p>
  </w:footnote>
  <w:footnote w:type="continuationSeparator" w:id="0">
    <w:p w14:paraId="0E9C6FAD" w14:textId="77777777" w:rsidR="005C1C5A" w:rsidRDefault="005C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3D38F" w14:textId="77777777" w:rsidR="00000000" w:rsidRDefault="00000000">
    <w:pPr>
      <w:pStyle w:val="Textbody"/>
    </w:pPr>
    <w:r>
      <w:rPr>
        <w:b/>
        <w:bCs/>
      </w:rPr>
      <w:t xml:space="preserve">ZP/1/2025-P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6044"/>
    <w:multiLevelType w:val="multilevel"/>
    <w:tmpl w:val="AF34EAE2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" w15:restartNumberingAfterBreak="0">
    <w:nsid w:val="0D7A21AA"/>
    <w:multiLevelType w:val="multilevel"/>
    <w:tmpl w:val="675EF99C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2" w15:restartNumberingAfterBreak="0">
    <w:nsid w:val="104566CB"/>
    <w:multiLevelType w:val="multilevel"/>
    <w:tmpl w:val="A1AA733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99B01C2"/>
    <w:multiLevelType w:val="multilevel"/>
    <w:tmpl w:val="54F477E2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B1649AF"/>
    <w:multiLevelType w:val="multilevel"/>
    <w:tmpl w:val="18420E64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5CD6E73"/>
    <w:multiLevelType w:val="multilevel"/>
    <w:tmpl w:val="2390B37E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A163805"/>
    <w:multiLevelType w:val="multilevel"/>
    <w:tmpl w:val="89F2A536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C656555"/>
    <w:multiLevelType w:val="multilevel"/>
    <w:tmpl w:val="984AC4CE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D3A2158"/>
    <w:multiLevelType w:val="multilevel"/>
    <w:tmpl w:val="BB10D01C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4AC15B4"/>
    <w:multiLevelType w:val="multilevel"/>
    <w:tmpl w:val="7C62628A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8C720C0"/>
    <w:multiLevelType w:val="multilevel"/>
    <w:tmpl w:val="19B491E2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59266B5"/>
    <w:multiLevelType w:val="multilevel"/>
    <w:tmpl w:val="013A813C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11216DE"/>
    <w:multiLevelType w:val="multilevel"/>
    <w:tmpl w:val="0AC6A9E8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1510B96"/>
    <w:multiLevelType w:val="multilevel"/>
    <w:tmpl w:val="4F90DA6C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39F5C80"/>
    <w:multiLevelType w:val="multilevel"/>
    <w:tmpl w:val="BC0C9DD4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7A07C66"/>
    <w:multiLevelType w:val="multilevel"/>
    <w:tmpl w:val="3E7C7776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98277373">
    <w:abstractNumId w:val="8"/>
  </w:num>
  <w:num w:numId="2" w16cid:durableId="542906162">
    <w:abstractNumId w:val="14"/>
  </w:num>
  <w:num w:numId="3" w16cid:durableId="1263954465">
    <w:abstractNumId w:val="3"/>
  </w:num>
  <w:num w:numId="4" w16cid:durableId="1683126193">
    <w:abstractNumId w:val="9"/>
  </w:num>
  <w:num w:numId="5" w16cid:durableId="1008482468">
    <w:abstractNumId w:val="1"/>
  </w:num>
  <w:num w:numId="6" w16cid:durableId="760492454">
    <w:abstractNumId w:val="4"/>
  </w:num>
  <w:num w:numId="7" w16cid:durableId="696589246">
    <w:abstractNumId w:val="15"/>
  </w:num>
  <w:num w:numId="8" w16cid:durableId="1860855264">
    <w:abstractNumId w:val="12"/>
  </w:num>
  <w:num w:numId="9" w16cid:durableId="1222790843">
    <w:abstractNumId w:val="0"/>
  </w:num>
  <w:num w:numId="10" w16cid:durableId="961692665">
    <w:abstractNumId w:val="5"/>
  </w:num>
  <w:num w:numId="11" w16cid:durableId="1908880834">
    <w:abstractNumId w:val="13"/>
  </w:num>
  <w:num w:numId="12" w16cid:durableId="846483859">
    <w:abstractNumId w:val="2"/>
  </w:num>
  <w:num w:numId="13" w16cid:durableId="1722364002">
    <w:abstractNumId w:val="7"/>
  </w:num>
  <w:num w:numId="14" w16cid:durableId="230236254">
    <w:abstractNumId w:val="10"/>
  </w:num>
  <w:num w:numId="15" w16cid:durableId="910194813">
    <w:abstractNumId w:val="11"/>
  </w:num>
  <w:num w:numId="16" w16cid:durableId="1137840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0710"/>
    <w:rsid w:val="000278DD"/>
    <w:rsid w:val="005C1C5A"/>
    <w:rsid w:val="00A82EF7"/>
    <w:rsid w:val="00B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FFA"/>
  <w15:docId w15:val="{EFA5BA1D-2411-4645-B095-FF1A9927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0">
    <w:name w:val="WW8Num30"/>
    <w:basedOn w:val="Bezlisty"/>
    <w:pPr>
      <w:numPr>
        <w:numId w:val="6"/>
      </w:numPr>
    </w:pPr>
  </w:style>
  <w:style w:type="numbering" w:customStyle="1" w:styleId="WW8Num34">
    <w:name w:val="WW8Num34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24">
    <w:name w:val="WW8Num24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numbering" w:customStyle="1" w:styleId="WW8Num27">
    <w:name w:val="WW8Num27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7">
    <w:name w:val="WW8Num7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Ewa Hirsch</dc:creator>
  <cp:lastModifiedBy>BarbaraR</cp:lastModifiedBy>
  <cp:revision>2</cp:revision>
  <cp:lastPrinted>2025-02-17T08:32:00Z</cp:lastPrinted>
  <dcterms:created xsi:type="dcterms:W3CDTF">2025-02-17T11:33:00Z</dcterms:created>
  <dcterms:modified xsi:type="dcterms:W3CDTF">2025-02-17T11:33:00Z</dcterms:modified>
</cp:coreProperties>
</file>